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22" w:rsidRDefault="00C70622" w:rsidP="00C70622">
      <w:pPr>
        <w:tabs>
          <w:tab w:val="left" w:pos="3188"/>
        </w:tabs>
        <w:jc w:val="right"/>
      </w:pPr>
      <w:r>
        <w:t xml:space="preserve">MODELLO </w:t>
      </w:r>
      <w:proofErr w:type="gramStart"/>
      <w:r>
        <w:t>A )</w:t>
      </w:r>
      <w:proofErr w:type="gramEnd"/>
    </w:p>
    <w:p w:rsidR="00C70622" w:rsidRDefault="00453452" w:rsidP="00C706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93796B1" wp14:editId="749CE495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980440" cy="254000"/>
                <wp:effectExtent l="0" t="0" r="10160" b="1270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622" w:rsidRDefault="00C70622" w:rsidP="00C70622">
                            <w:r>
                              <w:t>In carta libera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796B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6pt;margin-top:8.05pt;width:77.2pt;height:20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">
                <v:stroke dashstyle="1 1" endcap="round"/>
                <v:textbox>
                  <w:txbxContent>
                    <w:p w:rsidR="00C70622" w:rsidRDefault="00C70622" w:rsidP="00C70622">
                      <w:r>
                        <w:t>In carta libera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70622" w:rsidRDefault="00C70622" w:rsidP="00C70622"/>
    <w:p w:rsidR="00C70622" w:rsidRDefault="00C70622" w:rsidP="00C70622"/>
    <w:p w:rsidR="00C70622" w:rsidRDefault="00C70622" w:rsidP="00C70622">
      <w:r>
        <w:t>Vigliano Biellese ……………………………</w:t>
      </w:r>
    </w:p>
    <w:p w:rsidR="00C70622" w:rsidRDefault="00C70622" w:rsidP="00C70622"/>
    <w:p w:rsidR="00C70622" w:rsidRDefault="00C70622" w:rsidP="00C70622"/>
    <w:p w:rsidR="00C70622" w:rsidRPr="006B64D8" w:rsidRDefault="00C70622" w:rsidP="00C70622">
      <w:pPr>
        <w:rPr>
          <w:sz w:val="24"/>
          <w:szCs w:val="24"/>
        </w:rPr>
      </w:pPr>
      <w:proofErr w:type="gramStart"/>
      <w:r>
        <w:t>OGGETTO :</w:t>
      </w:r>
      <w:proofErr w:type="gramEnd"/>
      <w:r>
        <w:t xml:space="preserve"> </w:t>
      </w:r>
      <w:r>
        <w:tab/>
      </w:r>
      <w:r>
        <w:rPr>
          <w:sz w:val="24"/>
          <w:szCs w:val="24"/>
        </w:rPr>
        <w:t>USI CIVICI – Procedimenti di reintegra nel possesso.</w:t>
      </w:r>
    </w:p>
    <w:p w:rsidR="00AE642F" w:rsidRDefault="00C70622" w:rsidP="00AE64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642F" w:rsidRPr="00702213">
        <w:rPr>
          <w:sz w:val="24"/>
          <w:szCs w:val="24"/>
        </w:rPr>
        <w:t>Esperti per accertamenti demaniali</w:t>
      </w:r>
      <w:r w:rsidR="00AE642F">
        <w:rPr>
          <w:sz w:val="24"/>
          <w:szCs w:val="24"/>
        </w:rPr>
        <w:t xml:space="preserve"> per attivazione di proposte conciliative </w:t>
      </w:r>
    </w:p>
    <w:p w:rsidR="00AE642F" w:rsidRPr="00702213" w:rsidRDefault="00AE642F" w:rsidP="00AE642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L.R. 2/12/2009 n. 29</w:t>
      </w:r>
    </w:p>
    <w:p w:rsidR="00C70622" w:rsidRDefault="00453452" w:rsidP="00AE642F">
      <w:pPr>
        <w:ind w:left="708" w:firstLine="708"/>
        <w:rPr>
          <w:b/>
          <w:sz w:val="24"/>
          <w:szCs w:val="24"/>
        </w:rPr>
      </w:pPr>
      <w:r w:rsidRPr="0031518E">
        <w:rPr>
          <w:b/>
          <w:sz w:val="24"/>
          <w:szCs w:val="24"/>
        </w:rPr>
        <w:t>R</w:t>
      </w:r>
      <w:r w:rsidR="00C70622">
        <w:rPr>
          <w:b/>
          <w:sz w:val="24"/>
          <w:szCs w:val="24"/>
        </w:rPr>
        <w:t>edazione di Relazioni e Perizie di Stima</w:t>
      </w:r>
      <w:bookmarkStart w:id="0" w:name="_GoBack"/>
      <w:bookmarkEnd w:id="0"/>
    </w:p>
    <w:p w:rsidR="00895896" w:rsidRPr="00895896" w:rsidRDefault="00AE642F" w:rsidP="00895896">
      <w:pPr>
        <w:ind w:left="1416"/>
        <w:jc w:val="both"/>
        <w:rPr>
          <w:sz w:val="18"/>
          <w:szCs w:val="18"/>
        </w:rPr>
      </w:pPr>
      <w:r w:rsidRPr="00895896">
        <w:rPr>
          <w:sz w:val="18"/>
          <w:szCs w:val="18"/>
        </w:rPr>
        <w:t xml:space="preserve">(Reg. Regione Piemonte </w:t>
      </w:r>
      <w:r w:rsidR="00895896" w:rsidRPr="00895896">
        <w:rPr>
          <w:sz w:val="18"/>
          <w:szCs w:val="18"/>
        </w:rPr>
        <w:t>approvato con DPGR 27/06/2016 n. 8/</w:t>
      </w:r>
      <w:proofErr w:type="gramStart"/>
      <w:r w:rsidR="00895896" w:rsidRPr="00895896">
        <w:rPr>
          <w:sz w:val="18"/>
          <w:szCs w:val="18"/>
        </w:rPr>
        <w:t>R</w:t>
      </w:r>
      <w:r w:rsidR="00895896" w:rsidRPr="00895896">
        <w:rPr>
          <w:sz w:val="18"/>
          <w:szCs w:val="18"/>
        </w:rPr>
        <w:t xml:space="preserve"> ,</w:t>
      </w:r>
      <w:proofErr w:type="gramEnd"/>
      <w:r w:rsidR="00895896" w:rsidRPr="00895896">
        <w:rPr>
          <w:sz w:val="18"/>
          <w:szCs w:val="18"/>
        </w:rPr>
        <w:t xml:space="preserve"> capo V)</w:t>
      </w:r>
    </w:p>
    <w:p w:rsidR="00AE642F" w:rsidRDefault="00AE642F" w:rsidP="00AE642F">
      <w:pPr>
        <w:ind w:left="708" w:firstLine="708"/>
        <w:rPr>
          <w:b/>
          <w:sz w:val="24"/>
          <w:szCs w:val="24"/>
        </w:rPr>
      </w:pPr>
    </w:p>
    <w:p w:rsidR="00C70622" w:rsidRPr="00021475" w:rsidRDefault="00C70622" w:rsidP="00C70622">
      <w:pPr>
        <w:rPr>
          <w:sz w:val="24"/>
          <w:szCs w:val="24"/>
        </w:rPr>
      </w:pPr>
    </w:p>
    <w:p w:rsidR="00C70622" w:rsidRPr="00021475" w:rsidRDefault="00C70622" w:rsidP="00C70622">
      <w:pPr>
        <w:ind w:left="5664"/>
        <w:rPr>
          <w:sz w:val="24"/>
          <w:szCs w:val="24"/>
        </w:rPr>
      </w:pPr>
      <w:r w:rsidRPr="00021475">
        <w:rPr>
          <w:sz w:val="24"/>
          <w:szCs w:val="24"/>
        </w:rPr>
        <w:t>Al</w:t>
      </w:r>
    </w:p>
    <w:p w:rsidR="00C70622" w:rsidRPr="00021475" w:rsidRDefault="00C70622" w:rsidP="00C70622">
      <w:pPr>
        <w:ind w:left="5664"/>
        <w:rPr>
          <w:sz w:val="24"/>
          <w:szCs w:val="24"/>
        </w:rPr>
      </w:pPr>
      <w:r w:rsidRPr="00021475">
        <w:rPr>
          <w:sz w:val="24"/>
          <w:szCs w:val="24"/>
        </w:rPr>
        <w:t>COMUNE DI VIGLIANO BIELLESE</w:t>
      </w:r>
    </w:p>
    <w:p w:rsidR="00C70622" w:rsidRPr="00021475" w:rsidRDefault="00C70622" w:rsidP="00C70622">
      <w:pPr>
        <w:ind w:left="5664"/>
        <w:rPr>
          <w:sz w:val="24"/>
          <w:szCs w:val="24"/>
        </w:rPr>
      </w:pPr>
      <w:r w:rsidRPr="00021475">
        <w:rPr>
          <w:sz w:val="24"/>
          <w:szCs w:val="24"/>
        </w:rPr>
        <w:t>POLIZIA MUNICIPALE</w:t>
      </w:r>
    </w:p>
    <w:p w:rsidR="00C70622" w:rsidRPr="00021475" w:rsidRDefault="00C70622" w:rsidP="00C70622">
      <w:pPr>
        <w:ind w:left="5664"/>
        <w:rPr>
          <w:sz w:val="24"/>
          <w:szCs w:val="24"/>
        </w:rPr>
      </w:pPr>
      <w:r w:rsidRPr="00021475">
        <w:rPr>
          <w:sz w:val="24"/>
          <w:szCs w:val="24"/>
        </w:rPr>
        <w:t xml:space="preserve">Via Carlo Felice </w:t>
      </w:r>
      <w:proofErr w:type="spellStart"/>
      <w:r w:rsidRPr="00021475">
        <w:rPr>
          <w:sz w:val="24"/>
          <w:szCs w:val="24"/>
        </w:rPr>
        <w:t>Trossi</w:t>
      </w:r>
      <w:proofErr w:type="spellEnd"/>
      <w:r w:rsidRPr="00021475">
        <w:rPr>
          <w:sz w:val="24"/>
          <w:szCs w:val="24"/>
        </w:rPr>
        <w:t xml:space="preserve"> 5</w:t>
      </w:r>
    </w:p>
    <w:p w:rsidR="00C70622" w:rsidRPr="00021475" w:rsidRDefault="00C70622" w:rsidP="00C70622">
      <w:pPr>
        <w:ind w:left="5664"/>
        <w:rPr>
          <w:sz w:val="24"/>
          <w:szCs w:val="24"/>
        </w:rPr>
      </w:pPr>
      <w:r w:rsidRPr="00021475">
        <w:rPr>
          <w:sz w:val="24"/>
          <w:szCs w:val="24"/>
        </w:rPr>
        <w:t>13856 VIGLIANO BIELLESE</w:t>
      </w:r>
    </w:p>
    <w:p w:rsidR="00C70622" w:rsidRPr="00021475" w:rsidRDefault="00C70622" w:rsidP="00C70622">
      <w:pPr>
        <w:ind w:left="5664"/>
        <w:rPr>
          <w:sz w:val="24"/>
          <w:szCs w:val="24"/>
          <w:lang w:val="en-US"/>
        </w:rPr>
      </w:pPr>
      <w:r w:rsidRPr="00021475">
        <w:rPr>
          <w:sz w:val="24"/>
          <w:szCs w:val="24"/>
          <w:lang w:val="en-US"/>
        </w:rPr>
        <w:t xml:space="preserve">P.E.C.  </w:t>
      </w:r>
      <w:hyperlink r:id="rId8" w:history="1">
        <w:r w:rsidRPr="00021475">
          <w:rPr>
            <w:rStyle w:val="Collegamentoipertestuale"/>
            <w:sz w:val="24"/>
            <w:szCs w:val="24"/>
            <w:lang w:val="en-US"/>
          </w:rPr>
          <w:t>polizialocale@pec.vigliano.info</w:t>
        </w:r>
      </w:hyperlink>
      <w:r w:rsidRPr="00021475">
        <w:rPr>
          <w:sz w:val="24"/>
          <w:szCs w:val="24"/>
          <w:lang w:val="en-US"/>
        </w:rPr>
        <w:t xml:space="preserve"> </w:t>
      </w:r>
    </w:p>
    <w:p w:rsidR="00C70622" w:rsidRDefault="00C70622" w:rsidP="00C70622">
      <w:pPr>
        <w:spacing w:line="360" w:lineRule="auto"/>
        <w:rPr>
          <w:sz w:val="24"/>
          <w:szCs w:val="24"/>
        </w:rPr>
      </w:pPr>
    </w:p>
    <w:p w:rsidR="000C3D0E" w:rsidRPr="00021475" w:rsidRDefault="000C3D0E" w:rsidP="000C3D0E">
      <w:pPr>
        <w:jc w:val="center"/>
        <w:rPr>
          <w:sz w:val="24"/>
          <w:szCs w:val="24"/>
          <w:u w:val="single"/>
        </w:rPr>
      </w:pPr>
      <w:r w:rsidRPr="00021475">
        <w:rPr>
          <w:sz w:val="24"/>
          <w:szCs w:val="24"/>
          <w:highlight w:val="lightGray"/>
          <w:u w:val="single"/>
        </w:rPr>
        <w:t>MANIFESTAZIONE INTERESSE</w:t>
      </w:r>
    </w:p>
    <w:p w:rsidR="000C3D0E" w:rsidRDefault="000C3D0E" w:rsidP="00C70622">
      <w:pPr>
        <w:spacing w:line="360" w:lineRule="auto"/>
        <w:rPr>
          <w:sz w:val="24"/>
          <w:szCs w:val="24"/>
        </w:rPr>
      </w:pPr>
    </w:p>
    <w:p w:rsidR="000C3D0E" w:rsidRPr="00021475" w:rsidRDefault="000C3D0E" w:rsidP="00C70622">
      <w:pPr>
        <w:spacing w:line="360" w:lineRule="auto"/>
        <w:rPr>
          <w:sz w:val="24"/>
          <w:szCs w:val="24"/>
        </w:rPr>
      </w:pPr>
    </w:p>
    <w:p w:rsidR="00083A24" w:rsidRDefault="00C70622" w:rsidP="00C70622">
      <w:pPr>
        <w:spacing w:line="360" w:lineRule="auto"/>
        <w:jc w:val="both"/>
        <w:rPr>
          <w:sz w:val="24"/>
          <w:szCs w:val="24"/>
        </w:rPr>
      </w:pPr>
      <w:r w:rsidRPr="00021475">
        <w:rPr>
          <w:sz w:val="24"/>
          <w:szCs w:val="24"/>
        </w:rPr>
        <w:t>Il sottoscritto …………………………………………</w:t>
      </w:r>
      <w:proofErr w:type="gramStart"/>
      <w:r w:rsidRPr="00021475">
        <w:rPr>
          <w:sz w:val="24"/>
          <w:szCs w:val="24"/>
        </w:rPr>
        <w:t>…….</w:t>
      </w:r>
      <w:proofErr w:type="gramEnd"/>
      <w:r w:rsidRPr="00021475">
        <w:rPr>
          <w:sz w:val="24"/>
          <w:szCs w:val="24"/>
        </w:rPr>
        <w:t>.</w:t>
      </w:r>
      <w:r w:rsidR="00083A24" w:rsidRPr="00021475">
        <w:rPr>
          <w:sz w:val="24"/>
          <w:szCs w:val="24"/>
        </w:rPr>
        <w:t xml:space="preserve">, </w:t>
      </w:r>
      <w:r w:rsidR="00F810A4">
        <w:rPr>
          <w:sz w:val="24"/>
          <w:szCs w:val="24"/>
        </w:rPr>
        <w:t>come d</w:t>
      </w:r>
      <w:r w:rsidRPr="00021475">
        <w:rPr>
          <w:sz w:val="24"/>
          <w:szCs w:val="24"/>
        </w:rPr>
        <w:t>a  documento di identità allegato,</w:t>
      </w:r>
      <w:r w:rsidR="004D609E" w:rsidRPr="00021475">
        <w:rPr>
          <w:sz w:val="24"/>
          <w:szCs w:val="24"/>
        </w:rPr>
        <w:t xml:space="preserve"> con studio in ………………………………………….. </w:t>
      </w:r>
      <w:proofErr w:type="gramStart"/>
      <w:r w:rsidR="004D609E" w:rsidRPr="00021475">
        <w:rPr>
          <w:sz w:val="24"/>
          <w:szCs w:val="24"/>
        </w:rPr>
        <w:t>via</w:t>
      </w:r>
      <w:proofErr w:type="gramEnd"/>
      <w:r w:rsidR="004D609E" w:rsidRPr="00021475">
        <w:rPr>
          <w:sz w:val="24"/>
          <w:szCs w:val="24"/>
        </w:rPr>
        <w:t>……………………………………………</w:t>
      </w:r>
      <w:r w:rsidR="00083A24" w:rsidRPr="00021475">
        <w:rPr>
          <w:sz w:val="24"/>
          <w:szCs w:val="24"/>
        </w:rPr>
        <w:t>n……………….. CAP…………</w:t>
      </w:r>
    </w:p>
    <w:p w:rsidR="00AE642F" w:rsidRPr="00021475" w:rsidRDefault="00AE642F" w:rsidP="00C706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CF…………………………………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P. IVA …………………</w:t>
      </w:r>
    </w:p>
    <w:p w:rsidR="00083A24" w:rsidRPr="00021475" w:rsidRDefault="00083A24" w:rsidP="00C70622">
      <w:pPr>
        <w:spacing w:line="360" w:lineRule="auto"/>
        <w:jc w:val="both"/>
        <w:rPr>
          <w:sz w:val="24"/>
          <w:szCs w:val="24"/>
        </w:rPr>
      </w:pPr>
      <w:proofErr w:type="spellStart"/>
      <w:r w:rsidRPr="00021475">
        <w:rPr>
          <w:sz w:val="24"/>
          <w:szCs w:val="24"/>
        </w:rPr>
        <w:t>Tel</w:t>
      </w:r>
      <w:proofErr w:type="spellEnd"/>
      <w:r w:rsidRPr="00021475">
        <w:rPr>
          <w:sz w:val="24"/>
          <w:szCs w:val="24"/>
        </w:rPr>
        <w:t xml:space="preserve"> ………………………………….  </w:t>
      </w:r>
      <w:proofErr w:type="gramStart"/>
      <w:r w:rsidRPr="00021475">
        <w:rPr>
          <w:sz w:val="24"/>
          <w:szCs w:val="24"/>
        </w:rPr>
        <w:t>email</w:t>
      </w:r>
      <w:proofErr w:type="gramEnd"/>
      <w:r w:rsidRPr="00021475">
        <w:rPr>
          <w:sz w:val="24"/>
          <w:szCs w:val="24"/>
        </w:rPr>
        <w:t>………………………..PEC…………………………………..</w:t>
      </w:r>
    </w:p>
    <w:p w:rsidR="004D609E" w:rsidRPr="00021475" w:rsidRDefault="004D609E" w:rsidP="00C70622">
      <w:pPr>
        <w:spacing w:line="360" w:lineRule="auto"/>
        <w:jc w:val="both"/>
        <w:rPr>
          <w:sz w:val="24"/>
          <w:szCs w:val="24"/>
        </w:rPr>
      </w:pPr>
      <w:proofErr w:type="gramStart"/>
      <w:r w:rsidRPr="00021475">
        <w:rPr>
          <w:sz w:val="24"/>
          <w:szCs w:val="24"/>
        </w:rPr>
        <w:t>iscritto</w:t>
      </w:r>
      <w:proofErr w:type="gramEnd"/>
      <w:r w:rsidRPr="00021475">
        <w:rPr>
          <w:sz w:val="24"/>
          <w:szCs w:val="24"/>
        </w:rPr>
        <w:t xml:space="preserve"> all’Albo/Ordine/Collegio de ………………………………………………………</w:t>
      </w:r>
      <w:r w:rsidR="00083A24" w:rsidRPr="00021475">
        <w:rPr>
          <w:sz w:val="24"/>
          <w:szCs w:val="24"/>
        </w:rPr>
        <w:t xml:space="preserve"> di ……………………………</w:t>
      </w:r>
    </w:p>
    <w:p w:rsidR="00F230FE" w:rsidRDefault="00F230FE" w:rsidP="00F230FE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31518E" w:rsidRPr="00021475" w:rsidRDefault="00F810A4" w:rsidP="0031518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</w:t>
      </w:r>
      <w:r w:rsidR="0031518E" w:rsidRPr="00021475">
        <w:rPr>
          <w:sz w:val="24"/>
          <w:szCs w:val="24"/>
        </w:rPr>
        <w:t xml:space="preserve">in possesso dei requisiti di cui all’art 5 del </w:t>
      </w:r>
      <w:r w:rsidR="0031518E" w:rsidRPr="00021475">
        <w:rPr>
          <w:sz w:val="24"/>
          <w:szCs w:val="24"/>
        </w:rPr>
        <w:t>Regolamento regionale approvato con DPGR 27/06/2016 n. 8/R</w:t>
      </w:r>
      <w:r w:rsidR="0031518E" w:rsidRPr="00021475">
        <w:rPr>
          <w:sz w:val="24"/>
          <w:szCs w:val="24"/>
        </w:rPr>
        <w:t>,</w:t>
      </w:r>
      <w:r w:rsidR="0031518E" w:rsidRPr="000214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</w:t>
      </w:r>
    </w:p>
    <w:p w:rsidR="00C70622" w:rsidRPr="00021475" w:rsidRDefault="0031518E" w:rsidP="00C70622">
      <w:pPr>
        <w:spacing w:line="360" w:lineRule="auto"/>
        <w:jc w:val="center"/>
        <w:rPr>
          <w:sz w:val="24"/>
          <w:szCs w:val="24"/>
        </w:rPr>
      </w:pPr>
      <w:r w:rsidRPr="00021475">
        <w:rPr>
          <w:sz w:val="24"/>
          <w:szCs w:val="24"/>
        </w:rPr>
        <w:t>MANIFESTA INTERESSE</w:t>
      </w:r>
    </w:p>
    <w:p w:rsidR="00F230FE" w:rsidRDefault="005C3810" w:rsidP="003151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 w:rsidR="0031518E" w:rsidRPr="00021475">
        <w:rPr>
          <w:sz w:val="24"/>
          <w:szCs w:val="24"/>
        </w:rPr>
        <w:t xml:space="preserve"> partecipare alla selezione per l’affidamento delle prestazioni professionali in oggetto</w:t>
      </w:r>
      <w:r w:rsidR="003B0E51">
        <w:rPr>
          <w:sz w:val="24"/>
          <w:szCs w:val="24"/>
        </w:rPr>
        <w:t>,</w:t>
      </w:r>
    </w:p>
    <w:p w:rsidR="00F230FE" w:rsidRDefault="00F230FE" w:rsidP="0031518E">
      <w:pPr>
        <w:rPr>
          <w:sz w:val="24"/>
          <w:szCs w:val="24"/>
        </w:rPr>
      </w:pPr>
    </w:p>
    <w:p w:rsidR="00F230FE" w:rsidRDefault="00F230FE" w:rsidP="00F230FE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F230FE" w:rsidRDefault="00F230FE" w:rsidP="0031518E">
      <w:pPr>
        <w:rPr>
          <w:sz w:val="24"/>
          <w:szCs w:val="24"/>
        </w:rPr>
      </w:pPr>
    </w:p>
    <w:p w:rsidR="0031518E" w:rsidRPr="00021475" w:rsidRDefault="00021475" w:rsidP="003151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invitato </w:t>
      </w:r>
      <w:r w:rsidR="005C3810">
        <w:rPr>
          <w:sz w:val="24"/>
          <w:szCs w:val="24"/>
        </w:rPr>
        <w:t>a proporre la propria offerta.</w:t>
      </w:r>
    </w:p>
    <w:p w:rsidR="0031518E" w:rsidRPr="00D25EF0" w:rsidRDefault="0031518E" w:rsidP="00C70622">
      <w:pPr>
        <w:ind w:left="708"/>
        <w:rPr>
          <w:sz w:val="24"/>
          <w:szCs w:val="24"/>
        </w:rPr>
      </w:pPr>
    </w:p>
    <w:p w:rsidR="00C70622" w:rsidRPr="00D25EF0" w:rsidRDefault="00D25EF0" w:rsidP="00D25EF0">
      <w:pPr>
        <w:rPr>
          <w:sz w:val="24"/>
          <w:szCs w:val="24"/>
        </w:rPr>
      </w:pPr>
      <w:r w:rsidRPr="00D25EF0">
        <w:rPr>
          <w:sz w:val="24"/>
          <w:szCs w:val="24"/>
        </w:rPr>
        <w:t>Allega scansione di d</w:t>
      </w:r>
      <w:r w:rsidR="00C70622" w:rsidRPr="00D25EF0">
        <w:rPr>
          <w:sz w:val="24"/>
          <w:szCs w:val="24"/>
        </w:rPr>
        <w:t>ocumento identità</w:t>
      </w:r>
      <w:r w:rsidRPr="00D25EF0">
        <w:rPr>
          <w:sz w:val="24"/>
          <w:szCs w:val="24"/>
        </w:rPr>
        <w:t>.</w:t>
      </w:r>
    </w:p>
    <w:p w:rsidR="00D25EF0" w:rsidRPr="00D25EF0" w:rsidRDefault="00D25EF0" w:rsidP="00D25EF0">
      <w:pPr>
        <w:rPr>
          <w:sz w:val="24"/>
          <w:szCs w:val="24"/>
        </w:rPr>
      </w:pPr>
    </w:p>
    <w:p w:rsidR="00D25EF0" w:rsidRPr="00D25EF0" w:rsidRDefault="00D25EF0" w:rsidP="00D25EF0">
      <w:pPr>
        <w:rPr>
          <w:sz w:val="24"/>
          <w:szCs w:val="24"/>
        </w:rPr>
      </w:pPr>
      <w:r w:rsidRPr="00D25EF0">
        <w:rPr>
          <w:sz w:val="24"/>
          <w:szCs w:val="24"/>
        </w:rPr>
        <w:t>Distinti saluti</w:t>
      </w:r>
    </w:p>
    <w:p w:rsidR="00C70622" w:rsidRPr="00021475" w:rsidRDefault="00F230FE" w:rsidP="00F230FE">
      <w:pPr>
        <w:ind w:left="5664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C70622" w:rsidRPr="00D25EF0" w:rsidRDefault="00F230FE" w:rsidP="00D25EF0">
      <w:pPr>
        <w:ind w:left="5664"/>
        <w:rPr>
          <w:sz w:val="16"/>
          <w:szCs w:val="16"/>
        </w:rPr>
      </w:pPr>
      <w:r w:rsidRPr="00D25EF0">
        <w:rPr>
          <w:sz w:val="16"/>
          <w:szCs w:val="16"/>
        </w:rPr>
        <w:t>Documento firmato digitalmente</w:t>
      </w:r>
    </w:p>
    <w:sectPr w:rsidR="00C70622" w:rsidRPr="00D25EF0" w:rsidSect="003B0E51">
      <w:footerReference w:type="default" r:id="rId9"/>
      <w:pgSz w:w="11906" w:h="16838" w:code="9"/>
      <w:pgMar w:top="426" w:right="1134" w:bottom="1134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35" w:rsidRDefault="008B7A35">
      <w:r>
        <w:separator/>
      </w:r>
    </w:p>
  </w:endnote>
  <w:endnote w:type="continuationSeparator" w:id="0">
    <w:p w:rsidR="008B7A35" w:rsidRDefault="008B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36" w:rsidRPr="00FF6358" w:rsidRDefault="00F02936" w:rsidP="00FF6358">
    <w:pPr>
      <w:pStyle w:val="Pidipagina"/>
    </w:pPr>
    <w:r w:rsidRPr="00FF635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35" w:rsidRDefault="008B7A35">
      <w:r>
        <w:separator/>
      </w:r>
    </w:p>
  </w:footnote>
  <w:footnote w:type="continuationSeparator" w:id="0">
    <w:p w:rsidR="008B7A35" w:rsidRDefault="008B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42E3"/>
    <w:multiLevelType w:val="hybridMultilevel"/>
    <w:tmpl w:val="01A692B4"/>
    <w:lvl w:ilvl="0" w:tplc="D49CD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37093"/>
    <w:multiLevelType w:val="hybridMultilevel"/>
    <w:tmpl w:val="12FCB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7742B"/>
    <w:multiLevelType w:val="hybridMultilevel"/>
    <w:tmpl w:val="587635D2"/>
    <w:lvl w:ilvl="0" w:tplc="A3465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35"/>
    <w:rsid w:val="00003721"/>
    <w:rsid w:val="00021475"/>
    <w:rsid w:val="00083A24"/>
    <w:rsid w:val="00097B9D"/>
    <w:rsid w:val="000A1682"/>
    <w:rsid w:val="000B112B"/>
    <w:rsid w:val="000C3D0E"/>
    <w:rsid w:val="000F0014"/>
    <w:rsid w:val="000F44F0"/>
    <w:rsid w:val="00100A75"/>
    <w:rsid w:val="0016342C"/>
    <w:rsid w:val="00186034"/>
    <w:rsid w:val="00296977"/>
    <w:rsid w:val="0031518E"/>
    <w:rsid w:val="00352E72"/>
    <w:rsid w:val="0037756C"/>
    <w:rsid w:val="003B0E51"/>
    <w:rsid w:val="003B15E0"/>
    <w:rsid w:val="003D6BD4"/>
    <w:rsid w:val="003F60EE"/>
    <w:rsid w:val="00453452"/>
    <w:rsid w:val="00494A52"/>
    <w:rsid w:val="004B052D"/>
    <w:rsid w:val="004D609E"/>
    <w:rsid w:val="004F44E2"/>
    <w:rsid w:val="00521E87"/>
    <w:rsid w:val="0052432E"/>
    <w:rsid w:val="00570D54"/>
    <w:rsid w:val="005A5A25"/>
    <w:rsid w:val="005C3810"/>
    <w:rsid w:val="005F497E"/>
    <w:rsid w:val="00702213"/>
    <w:rsid w:val="00717A89"/>
    <w:rsid w:val="0072404D"/>
    <w:rsid w:val="00770F77"/>
    <w:rsid w:val="00786FB1"/>
    <w:rsid w:val="007D1AD3"/>
    <w:rsid w:val="00826B6E"/>
    <w:rsid w:val="0084165F"/>
    <w:rsid w:val="00862CD7"/>
    <w:rsid w:val="008677B8"/>
    <w:rsid w:val="00895896"/>
    <w:rsid w:val="008B5E5C"/>
    <w:rsid w:val="008B7A35"/>
    <w:rsid w:val="00926B26"/>
    <w:rsid w:val="0092727F"/>
    <w:rsid w:val="00A520FC"/>
    <w:rsid w:val="00A6236A"/>
    <w:rsid w:val="00A757F3"/>
    <w:rsid w:val="00AE642F"/>
    <w:rsid w:val="00AE781C"/>
    <w:rsid w:val="00B83733"/>
    <w:rsid w:val="00B868A9"/>
    <w:rsid w:val="00BD3BCC"/>
    <w:rsid w:val="00C1722E"/>
    <w:rsid w:val="00C70622"/>
    <w:rsid w:val="00CB1D97"/>
    <w:rsid w:val="00CC25AE"/>
    <w:rsid w:val="00D231E5"/>
    <w:rsid w:val="00D25EF0"/>
    <w:rsid w:val="00D51B19"/>
    <w:rsid w:val="00D86D3A"/>
    <w:rsid w:val="00E83909"/>
    <w:rsid w:val="00EC7445"/>
    <w:rsid w:val="00F02936"/>
    <w:rsid w:val="00F0636E"/>
    <w:rsid w:val="00F10EE3"/>
    <w:rsid w:val="00F230FE"/>
    <w:rsid w:val="00F62F0C"/>
    <w:rsid w:val="00F64F14"/>
    <w:rsid w:val="00F810A4"/>
    <w:rsid w:val="00FE2933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4CC705-4A55-4820-BCB0-071A8C61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Edwardian Script ITC" w:hAnsi="Edwardian Script ITC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Edwardian Script ITC" w:hAnsi="Edwardian Script ITC"/>
      <w:b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Edwardian Script ITC" w:hAnsi="Edwardian Script ITC"/>
      <w:b/>
      <w:sz w:val="4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Edwardian Script ITC" w:hAnsi="Edwardian Script ITC"/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rFonts w:ascii="Edwardian Script ITC" w:hAnsi="Edwardian Script ITC"/>
      <w:color w:val="0000FF"/>
      <w:sz w:val="52"/>
    </w:rPr>
  </w:style>
  <w:style w:type="paragraph" w:styleId="Testonotaapidipagina">
    <w:name w:val="footnote text"/>
    <w:basedOn w:val="Normale"/>
    <w:link w:val="TestonotaapidipaginaCarattere"/>
    <w:rsid w:val="00F0293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02936"/>
  </w:style>
  <w:style w:type="character" w:styleId="Rimandonotaapidipagina">
    <w:name w:val="footnote reference"/>
    <w:rsid w:val="00F02936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77B8"/>
    <w:rPr>
      <w:rFonts w:ascii="Edwardian Script ITC" w:hAnsi="Edwardian Script ITC"/>
      <w:b/>
      <w:sz w:val="28"/>
    </w:rPr>
  </w:style>
  <w:style w:type="paragraph" w:styleId="Paragrafoelenco">
    <w:name w:val="List Paragraph"/>
    <w:basedOn w:val="Normale"/>
    <w:uiPriority w:val="34"/>
    <w:qFormat/>
    <w:rsid w:val="00F1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locale@pec.vigliano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odulistica\Intestazioni\Lettera%20Amministrativ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B796-4ED8-4E07-8CCC-9F33F390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Amministrativo.dotx</Template>
  <TotalTime>5</TotalTime>
  <Pages>1</Pages>
  <Words>148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Vigliano Biellese</Company>
  <LinksUpToDate>false</LinksUpToDate>
  <CharactersWithSpaces>1256</CharactersWithSpaces>
  <SharedDoc>false</SharedDoc>
  <HLinks>
    <vt:vector size="12" baseType="variant">
      <vt:variant>
        <vt:i4>8323082</vt:i4>
      </vt:variant>
      <vt:variant>
        <vt:i4>3</vt:i4>
      </vt:variant>
      <vt:variant>
        <vt:i4>0</vt:i4>
      </vt:variant>
      <vt:variant>
        <vt:i4>5</vt:i4>
      </vt:variant>
      <vt:variant>
        <vt:lpwstr>mailto:suap@pec.vigliano.info</vt:lpwstr>
      </vt:variant>
      <vt:variant>
        <vt:lpwstr/>
      </vt:variant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mailto:polizialocale@pec.vigliano.info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Palmino Camerlo</dc:creator>
  <cp:keywords/>
  <dc:description/>
  <cp:lastModifiedBy>Andrea Zombolo</cp:lastModifiedBy>
  <cp:revision>3</cp:revision>
  <cp:lastPrinted>2004-08-12T09:31:00Z</cp:lastPrinted>
  <dcterms:created xsi:type="dcterms:W3CDTF">2018-04-06T09:56:00Z</dcterms:created>
  <dcterms:modified xsi:type="dcterms:W3CDTF">2018-04-06T10:00:00Z</dcterms:modified>
</cp:coreProperties>
</file>